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40" w:rsidRDefault="00066E40" w:rsidP="000563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ARCI</w:t>
      </w:r>
      <w:bookmarkStart w:id="0" w:name="_GoBack"/>
      <w:bookmarkEnd w:id="0"/>
      <w:r w:rsidRPr="00E307D3">
        <w:rPr>
          <w:rFonts w:ascii="Times New Roman" w:hAnsi="Times New Roman"/>
          <w:sz w:val="28"/>
          <w:szCs w:val="28"/>
        </w:rPr>
        <w:t>DIOCESI DI MODENA-NONANTOLA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  <w:r w:rsidRPr="00E307D3">
        <w:rPr>
          <w:rFonts w:ascii="Times New Roman" w:hAnsi="Times New Roman"/>
          <w:sz w:val="28"/>
          <w:szCs w:val="28"/>
        </w:rPr>
        <w:t>PARROCCHIA di _______________________________________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COMUNE</w:t>
      </w:r>
      <w:r w:rsidRPr="00E307D3">
        <w:rPr>
          <w:rFonts w:ascii="Times New Roman" w:hAnsi="Times New Roman"/>
          <w:sz w:val="28"/>
          <w:szCs w:val="28"/>
        </w:rPr>
        <w:t xml:space="preserve"> di _________________________________________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b/>
          <w:sz w:val="28"/>
          <w:szCs w:val="28"/>
        </w:rPr>
      </w:pPr>
      <w:r w:rsidRPr="00E307D3">
        <w:rPr>
          <w:rFonts w:ascii="Times New Roman" w:hAnsi="Times New Roman"/>
          <w:b/>
          <w:sz w:val="28"/>
          <w:szCs w:val="28"/>
        </w:rPr>
        <w:t>COPIA AUTENTICA DEGLI</w:t>
      </w:r>
    </w:p>
    <w:p w:rsidR="00066E40" w:rsidRPr="00E307D3" w:rsidRDefault="00066E40" w:rsidP="000563A0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ATTI DI MATRIMONIO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E307D3">
        <w:rPr>
          <w:rFonts w:ascii="Times New Roman" w:hAnsi="Times New Roman"/>
          <w:sz w:val="28"/>
          <w:szCs w:val="28"/>
        </w:rPr>
        <w:t>ell’anno __________________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i/>
          <w:sz w:val="28"/>
          <w:szCs w:val="28"/>
        </w:rPr>
      </w:pPr>
      <w:r w:rsidRPr="00E307D3">
        <w:rPr>
          <w:rFonts w:ascii="Times New Roman" w:hAnsi="Times New Roman"/>
          <w:i/>
          <w:sz w:val="28"/>
          <w:szCs w:val="28"/>
        </w:rPr>
        <w:t>Il sottoscritto Parroco dichiara che gli atti qui riportati</w:t>
      </w:r>
    </w:p>
    <w:p w:rsidR="00066E40" w:rsidRPr="00E307D3" w:rsidRDefault="00066E40" w:rsidP="000563A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sono conformi</w:t>
      </w:r>
      <w:r w:rsidRPr="00E307D3">
        <w:rPr>
          <w:rFonts w:ascii="Times New Roman" w:hAnsi="Times New Roman"/>
          <w:i/>
          <w:sz w:val="28"/>
          <w:szCs w:val="28"/>
        </w:rPr>
        <w:t xml:space="preserve"> a quelli </w:t>
      </w:r>
      <w:r>
        <w:rPr>
          <w:rFonts w:ascii="Times New Roman" w:hAnsi="Times New Roman"/>
          <w:i/>
          <w:sz w:val="28"/>
          <w:szCs w:val="28"/>
        </w:rPr>
        <w:t xml:space="preserve">presenti </w:t>
      </w:r>
      <w:r w:rsidRPr="00E307D3">
        <w:rPr>
          <w:rFonts w:ascii="Times New Roman" w:hAnsi="Times New Roman"/>
          <w:i/>
          <w:sz w:val="28"/>
          <w:szCs w:val="28"/>
        </w:rPr>
        <w:t>nell’archivio parrocchiale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Pr="00E307D3" w:rsidRDefault="00066E40" w:rsidP="000563A0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E307D3">
        <w:rPr>
          <w:rFonts w:ascii="Times New Roman" w:hAnsi="Times New Roman"/>
        </w:rPr>
        <w:t>imbro</w:t>
      </w:r>
    </w:p>
    <w:p w:rsidR="00066E40" w:rsidRPr="00290404" w:rsidRDefault="00066E40" w:rsidP="00290404">
      <w:pPr>
        <w:pStyle w:val="NoSpacing"/>
        <w:jc w:val="center"/>
        <w:rPr>
          <w:rFonts w:ascii="Times New Roman" w:hAnsi="Times New Roman"/>
        </w:rPr>
      </w:pPr>
      <w:r w:rsidRPr="00290404">
        <w:rPr>
          <w:rFonts w:ascii="Times New Roman" w:hAnsi="Times New Roman"/>
        </w:rPr>
        <w:t>parrocchiale</w:t>
      </w:r>
    </w:p>
    <w:p w:rsidR="00066E40" w:rsidRPr="00E307D3" w:rsidRDefault="00066E40" w:rsidP="000563A0">
      <w:pPr>
        <w:jc w:val="center"/>
        <w:rPr>
          <w:rFonts w:ascii="Times New Roman" w:hAnsi="Times New Roman"/>
          <w:sz w:val="28"/>
          <w:szCs w:val="28"/>
        </w:rPr>
      </w:pPr>
    </w:p>
    <w:p w:rsidR="00066E40" w:rsidRDefault="00066E40" w:rsidP="000563A0">
      <w:pPr>
        <w:jc w:val="right"/>
        <w:rPr>
          <w:rFonts w:ascii="Times New Roman" w:hAnsi="Times New Roman"/>
          <w:sz w:val="28"/>
          <w:szCs w:val="28"/>
        </w:rPr>
      </w:pPr>
      <w:r w:rsidRPr="00E307D3">
        <w:rPr>
          <w:rFonts w:ascii="Times New Roman" w:hAnsi="Times New Roman"/>
          <w:sz w:val="28"/>
          <w:szCs w:val="28"/>
        </w:rPr>
        <w:t>Il Parroco</w:t>
      </w:r>
    </w:p>
    <w:p w:rsidR="00066E40" w:rsidRPr="00E307D3" w:rsidRDefault="00066E40" w:rsidP="000563A0">
      <w:pPr>
        <w:jc w:val="right"/>
        <w:rPr>
          <w:rFonts w:ascii="Times New Roman" w:hAnsi="Times New Roman"/>
          <w:sz w:val="28"/>
          <w:szCs w:val="28"/>
        </w:rPr>
      </w:pPr>
    </w:p>
    <w:p w:rsidR="00066E40" w:rsidRDefault="00066E40" w:rsidP="000563A0">
      <w:pPr>
        <w:jc w:val="right"/>
        <w:rPr>
          <w:rFonts w:ascii="Times New Roman" w:hAnsi="Times New Roman"/>
          <w:sz w:val="28"/>
          <w:szCs w:val="28"/>
        </w:rPr>
      </w:pPr>
      <w:r w:rsidRPr="00E307D3">
        <w:rPr>
          <w:rFonts w:ascii="Times New Roman" w:hAnsi="Times New Roman"/>
          <w:sz w:val="28"/>
          <w:szCs w:val="28"/>
        </w:rPr>
        <w:t>_______________________________</w:t>
      </w:r>
    </w:p>
    <w:p w:rsidR="00066E40" w:rsidRDefault="00066E40" w:rsidP="000563A0">
      <w:pPr>
        <w:jc w:val="both"/>
        <w:rPr>
          <w:rFonts w:ascii="Times New Roman" w:hAnsi="Times New Roman"/>
          <w:sz w:val="28"/>
          <w:szCs w:val="28"/>
        </w:rPr>
      </w:pPr>
    </w:p>
    <w:p w:rsidR="00066E40" w:rsidRDefault="00066E40" w:rsidP="00D45614">
      <w:pPr>
        <w:ind w:left="-284" w:right="-285"/>
        <w:jc w:val="both"/>
        <w:rPr>
          <w:rFonts w:ascii="Times New Roman" w:hAnsi="Times New Roman"/>
          <w:sz w:val="24"/>
          <w:szCs w:val="24"/>
        </w:rPr>
      </w:pPr>
      <w:r w:rsidRPr="001467DC">
        <w:rPr>
          <w:rFonts w:ascii="Times New Roman" w:hAnsi="Times New Roman"/>
          <w:sz w:val="24"/>
          <w:szCs w:val="24"/>
        </w:rPr>
        <w:t>ARCIDIOCESI DI MODENA-NONANTOLA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44"/>
          <w:szCs w:val="44"/>
        </w:rPr>
        <w:t>MATRIMONI</w:t>
      </w:r>
    </w:p>
    <w:p w:rsidR="00066E40" w:rsidRDefault="00066E40" w:rsidP="00D45614">
      <w:pPr>
        <w:ind w:left="-284" w:right="-285"/>
        <w:jc w:val="both"/>
        <w:rPr>
          <w:rFonts w:ascii="Times New Roman" w:hAnsi="Times New Roman"/>
          <w:sz w:val="24"/>
          <w:szCs w:val="24"/>
        </w:rPr>
      </w:pPr>
      <w:r w:rsidRPr="001467DC">
        <w:rPr>
          <w:rFonts w:ascii="Times New Roman" w:hAnsi="Times New Roman"/>
          <w:sz w:val="24"/>
          <w:szCs w:val="24"/>
        </w:rPr>
        <w:t>Comune di 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066E40" w:rsidRDefault="00066E40" w:rsidP="00D45614">
      <w:pPr>
        <w:ind w:left="-284" w:right="-285"/>
        <w:jc w:val="both"/>
        <w:rPr>
          <w:rFonts w:ascii="Times New Roman" w:hAnsi="Times New Roman"/>
          <w:sz w:val="24"/>
          <w:szCs w:val="24"/>
        </w:rPr>
      </w:pPr>
      <w:r w:rsidRPr="001467DC">
        <w:rPr>
          <w:rFonts w:ascii="Times New Roman" w:hAnsi="Times New Roman"/>
          <w:sz w:val="24"/>
          <w:szCs w:val="24"/>
        </w:rPr>
        <w:t>Parrocchia di __________________________________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1467DC">
        <w:rPr>
          <w:rFonts w:ascii="Times New Roman" w:hAnsi="Times New Roman"/>
          <w:sz w:val="24"/>
          <w:szCs w:val="24"/>
        </w:rPr>
        <w:t>Anno ______________</w:t>
      </w:r>
    </w:p>
    <w:p w:rsidR="00066E40" w:rsidRPr="00D45614" w:rsidRDefault="00066E40" w:rsidP="00D45614">
      <w:pPr>
        <w:ind w:left="-28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259"/>
        <w:gridCol w:w="576"/>
        <w:gridCol w:w="1843"/>
        <w:gridCol w:w="1417"/>
        <w:gridCol w:w="1985"/>
        <w:gridCol w:w="1314"/>
      </w:tblGrid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Cognome e nome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 xml:space="preserve">dello sposo 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e della sposa</w:t>
            </w: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Età</w:t>
            </w: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Parrocchia del domicilio</w:t>
            </w: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Data del matrimonio</w:t>
            </w: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Cognome e nome dei due testimoni</w:t>
            </w: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Sacerdote assistente</w:t>
            </w: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Cognome e nome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 xml:space="preserve">dello sposo </w:t>
            </w:r>
          </w:p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e della sposa</w:t>
            </w: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Età</w:t>
            </w: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Parrocchia del domicilio</w:t>
            </w: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Data del matrimonio</w:t>
            </w: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Cognome e nome dei due testimoni</w:t>
            </w: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A47AD">
              <w:rPr>
                <w:rFonts w:ascii="Times New Roman" w:hAnsi="Times New Roman"/>
                <w:b/>
                <w:sz w:val="24"/>
                <w:szCs w:val="24"/>
              </w:rPr>
              <w:t>Sacerdote assistente</w:t>
            </w: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E40" w:rsidRPr="00CA47AD" w:rsidTr="00CA47AD">
        <w:tc>
          <w:tcPr>
            <w:tcW w:w="53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066E40" w:rsidRPr="00CA47AD" w:rsidRDefault="00066E40" w:rsidP="00CA47AD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6E40" w:rsidRDefault="00066E40" w:rsidP="00C67543"/>
    <w:sectPr w:rsidR="00066E40" w:rsidSect="00C73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614"/>
    <w:rsid w:val="000563A0"/>
    <w:rsid w:val="00066E40"/>
    <w:rsid w:val="001467DC"/>
    <w:rsid w:val="00290404"/>
    <w:rsid w:val="002B6644"/>
    <w:rsid w:val="005B061B"/>
    <w:rsid w:val="005C5D4C"/>
    <w:rsid w:val="007614FC"/>
    <w:rsid w:val="00A9745F"/>
    <w:rsid w:val="00C67543"/>
    <w:rsid w:val="00C73336"/>
    <w:rsid w:val="00CA47AD"/>
    <w:rsid w:val="00D45614"/>
    <w:rsid w:val="00E307D3"/>
    <w:rsid w:val="00FF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5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563A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182</Words>
  <Characters>1043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Laura</cp:lastModifiedBy>
  <cp:revision>5</cp:revision>
  <dcterms:created xsi:type="dcterms:W3CDTF">2017-02-13T17:01:00Z</dcterms:created>
  <dcterms:modified xsi:type="dcterms:W3CDTF">2018-06-26T15:37:00Z</dcterms:modified>
</cp:coreProperties>
</file>